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2C" w:rsidRDefault="00D2782C" w:rsidP="009849B6">
      <w:pPr>
        <w:jc w:val="both"/>
      </w:pPr>
      <w:r>
        <w:t>SEPA DECLARATION</w:t>
      </w:r>
    </w:p>
    <w:p w:rsidR="00D2782C" w:rsidRDefault="00D2782C" w:rsidP="009849B6">
      <w:pPr>
        <w:jc w:val="both"/>
      </w:pPr>
    </w:p>
    <w:p w:rsidR="00D2782C" w:rsidRDefault="00D2782C" w:rsidP="009849B6">
      <w:pPr>
        <w:jc w:val="both"/>
      </w:pPr>
      <w:r>
        <w:t xml:space="preserve">I/We hereby confirm that I/We are entitled to authorise direct debits from the account detailed in the direct debit mandate completed in connection with this application and confirm that there are no restrictions in place on the account prohibiting the setting up of the direct debit in the terms of the direct debit mandate signed by me/us. </w:t>
      </w:r>
    </w:p>
    <w:p w:rsidR="00D2782C" w:rsidRDefault="00D2782C" w:rsidP="009849B6">
      <w:pPr>
        <w:jc w:val="both"/>
      </w:pPr>
    </w:p>
    <w:p w:rsidR="00D2782C" w:rsidRDefault="00D2782C" w:rsidP="009849B6">
      <w:pPr>
        <w:jc w:val="both"/>
      </w:pPr>
      <w:r>
        <w:t>I/We further confirm that in the case where the account is a joint account, all accountholders have been advised of the establishment of the direct debit and that it will be deducted from the account and no further authorization or consent is required from them in order to set up the direct debit In accordance with the direct mandate signed by me/us.</w:t>
      </w:r>
    </w:p>
    <w:p w:rsidR="00D2782C" w:rsidRDefault="00D2782C" w:rsidP="009849B6">
      <w:pPr>
        <w:jc w:val="both"/>
      </w:pPr>
    </w:p>
    <w:p w:rsidR="00D2782C" w:rsidRDefault="00D2782C" w:rsidP="009849B6">
      <w:pPr>
        <w:jc w:val="both"/>
      </w:pPr>
      <w:r>
        <w:t>I/We further confirm that in the case of a business account in the name of a partnership or company, all necessary corporate actions have been taken by the company/partnership to authorise the direct debit from the account.</w:t>
      </w:r>
    </w:p>
    <w:p w:rsidR="00D2782C" w:rsidRDefault="00D2782C" w:rsidP="009849B6">
      <w:pPr>
        <w:jc w:val="both"/>
      </w:pPr>
    </w:p>
    <w:p w:rsidR="00D2782C" w:rsidRDefault="00D2782C" w:rsidP="009849B6">
      <w:pPr>
        <w:jc w:val="both"/>
      </w:pPr>
      <w:r>
        <w:t xml:space="preserve">Signed __________________ </w:t>
      </w:r>
    </w:p>
    <w:p w:rsidR="00D2782C" w:rsidRDefault="00D2782C" w:rsidP="009849B6">
      <w:pPr>
        <w:jc w:val="both"/>
      </w:pPr>
    </w:p>
    <w:p w:rsidR="00D2782C" w:rsidRDefault="00D2782C" w:rsidP="009849B6">
      <w:pPr>
        <w:jc w:val="both"/>
      </w:pPr>
    </w:p>
    <w:p w:rsidR="00D2782C" w:rsidRDefault="00D2782C" w:rsidP="009849B6">
      <w:pPr>
        <w:jc w:val="both"/>
      </w:pPr>
      <w:r>
        <w:t>Signed __________________</w:t>
      </w:r>
    </w:p>
    <w:sectPr w:rsidR="00D2782C" w:rsidSect="00C1398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49B6"/>
    <w:rsid w:val="00091667"/>
    <w:rsid w:val="00370FC6"/>
    <w:rsid w:val="004859F7"/>
    <w:rsid w:val="009849B6"/>
    <w:rsid w:val="009A6C28"/>
    <w:rsid w:val="00C13980"/>
    <w:rsid w:val="00D2782C"/>
    <w:rsid w:val="00F077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980"/>
    <w:pPr>
      <w:ind w:left="357"/>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1</Pages>
  <Words>148</Words>
  <Characters>848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Richardson</dc:creator>
  <cp:keywords/>
  <dc:description/>
  <cp:lastModifiedBy>Louisa Richardson</cp:lastModifiedBy>
  <cp:revision>1</cp:revision>
  <cp:lastPrinted>2013-11-04T09:53:00Z</cp:lastPrinted>
  <dcterms:created xsi:type="dcterms:W3CDTF">2013-11-04T09:08:00Z</dcterms:created>
  <dcterms:modified xsi:type="dcterms:W3CDTF">2013-11-04T09:55:00Z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